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20"/>
        <w:tblW w:w="48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201"/>
      </w:tblGrid>
      <w:tr w:rsidR="000C3484" w:rsidRPr="000C3484" w:rsidTr="006D3D0F">
        <w:trPr>
          <w:trHeight w:hRule="exact" w:val="7714"/>
        </w:trPr>
        <w:tc>
          <w:tcPr>
            <w:tcW w:w="10201" w:type="dxa"/>
            <w:tcMar>
              <w:top w:w="1296" w:type="dxa"/>
            </w:tcMar>
          </w:tcPr>
          <w:p w:rsidR="00740A27" w:rsidRPr="000C3484" w:rsidRDefault="00740A27" w:rsidP="000C3484">
            <w:pPr>
              <w:pStyle w:val="Podtitul1"/>
              <w:spacing w:line="240" w:lineRule="auto"/>
              <w:ind w:left="0"/>
              <w:rPr>
                <w:rFonts w:ascii="Algerian" w:hAnsi="Algerian"/>
                <w:color w:val="auto"/>
                <w:sz w:val="96"/>
                <w:szCs w:val="96"/>
                <w:lang w:val="cs-CZ"/>
              </w:rPr>
            </w:pPr>
            <w:r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>KoNcert pro</w:t>
            </w:r>
          </w:p>
          <w:p w:rsidR="003C7499" w:rsidRPr="000C3484" w:rsidRDefault="00740A27" w:rsidP="000C3484">
            <w:pPr>
              <w:pStyle w:val="Podtitul1"/>
              <w:spacing w:line="240" w:lineRule="auto"/>
              <w:rPr>
                <w:rFonts w:ascii="Algerian" w:hAnsi="Algerian"/>
                <w:color w:val="auto"/>
                <w:sz w:val="96"/>
                <w:szCs w:val="96"/>
                <w:lang w:val="cs-CZ"/>
              </w:rPr>
            </w:pPr>
            <w:r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 xml:space="preserve"> </w:t>
            </w:r>
            <w:r w:rsidR="00D1272C"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 xml:space="preserve">     </w:t>
            </w:r>
            <w:r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 xml:space="preserve">Deset strun </w:t>
            </w:r>
            <w:r w:rsidR="003D1AA8"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 xml:space="preserve"> </w:t>
            </w:r>
            <w:r w:rsidRPr="000C3484">
              <w:rPr>
                <w:rFonts w:ascii="Algerian" w:hAnsi="Algerian"/>
                <w:color w:val="auto"/>
                <w:sz w:val="96"/>
                <w:szCs w:val="96"/>
                <w:lang w:val="cs-CZ"/>
              </w:rPr>
              <w:t xml:space="preserve"> </w:t>
            </w:r>
          </w:p>
          <w:sdt>
            <w:sdtPr>
              <w:rPr>
                <w:rFonts w:ascii="Arial Black" w:hAnsi="Arial Black"/>
                <w:color w:val="auto"/>
                <w:sz w:val="72"/>
                <w:szCs w:val="72"/>
                <w:lang w:val="cs-CZ"/>
              </w:rPr>
              <w:alias w:val="Jméno"/>
              <w:tag w:val=""/>
              <w:id w:val="692884954"/>
              <w:placeholder>
                <w:docPart w:val="82219E2DEAD44E678C34325DA2B60CE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3C7499" w:rsidRPr="000C3484" w:rsidRDefault="005A2E58" w:rsidP="000C3484">
                <w:pPr>
                  <w:pStyle w:val="Nzev1"/>
                  <w:spacing w:line="240" w:lineRule="auto"/>
                  <w:ind w:left="0"/>
                  <w:rPr>
                    <w:rFonts w:ascii="Algerian" w:hAnsi="Algerian"/>
                    <w:color w:val="auto"/>
                    <w:sz w:val="96"/>
                    <w:szCs w:val="96"/>
                    <w:lang w:val="cs-CZ"/>
                  </w:rPr>
                </w:pPr>
                <w:r>
                  <w:rPr>
                    <w:rFonts w:ascii="Arial Black" w:hAnsi="Arial Black"/>
                    <w:color w:val="auto"/>
                    <w:sz w:val="72"/>
                    <w:szCs w:val="72"/>
                    <w:lang w:val="cs-CZ"/>
                  </w:rPr>
                  <w:t>Latin Dance</w:t>
                </w:r>
              </w:p>
            </w:sdtContent>
          </w:sdt>
          <w:p w:rsidR="003C7499" w:rsidRPr="006D3D0F" w:rsidRDefault="00740A27" w:rsidP="000C3484">
            <w:pPr>
              <w:pStyle w:val="Podtitul1"/>
              <w:spacing w:line="240" w:lineRule="auto"/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</w:pPr>
            <w:r w:rsidRPr="000C3484">
              <w:rPr>
                <w:color w:val="auto"/>
                <w:sz w:val="96"/>
                <w:szCs w:val="96"/>
                <w:lang w:val="cs-CZ"/>
              </w:rPr>
              <w:t xml:space="preserve">  </w:t>
            </w:r>
            <w:r w:rsidR="00D1272C" w:rsidRPr="000C3484">
              <w:rPr>
                <w:color w:val="auto"/>
                <w:sz w:val="96"/>
                <w:szCs w:val="96"/>
                <w:lang w:val="cs-CZ"/>
              </w:rPr>
              <w:t xml:space="preserve"> </w:t>
            </w:r>
            <w:r w:rsidR="006D3D0F">
              <w:rPr>
                <w:color w:val="auto"/>
                <w:sz w:val="96"/>
                <w:szCs w:val="96"/>
                <w:lang w:val="cs-CZ"/>
              </w:rPr>
              <w:t xml:space="preserve">  </w:t>
            </w:r>
            <w:bookmarkStart w:id="0" w:name="_GoBack"/>
            <w:bookmarkEnd w:id="0"/>
            <w:r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>Zuzana</w:t>
            </w:r>
            <w:r w:rsidR="000C3484"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</w:t>
            </w:r>
            <w:r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Čermáková</w:t>
            </w:r>
          </w:p>
          <w:p w:rsidR="00740A27" w:rsidRPr="006D3D0F" w:rsidRDefault="00740A27" w:rsidP="000C3484">
            <w:pPr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</w:pPr>
            <w:r w:rsidRPr="006D3D0F">
              <w:rPr>
                <w:rFonts w:ascii="Arial Black" w:hAnsi="Arial Black" w:cs="Aharoni"/>
                <w:b/>
                <w:i/>
                <w:color w:val="auto"/>
                <w:sz w:val="72"/>
                <w:szCs w:val="72"/>
                <w:lang w:val="cs-CZ"/>
              </w:rPr>
              <w:t xml:space="preserve">           </w:t>
            </w:r>
            <w:r w:rsidRPr="006D3D0F">
              <w:rPr>
                <w:rFonts w:ascii="Arial Black" w:hAnsi="Arial Black" w:cs="Aharoni"/>
                <w:i/>
                <w:color w:val="auto"/>
                <w:sz w:val="72"/>
                <w:szCs w:val="72"/>
                <w:lang w:val="cs-CZ"/>
              </w:rPr>
              <w:t xml:space="preserve"> </w:t>
            </w:r>
            <w:r w:rsidR="006D3D0F">
              <w:rPr>
                <w:rFonts w:ascii="Arial Black" w:hAnsi="Arial Black" w:cs="Aharoni"/>
                <w:i/>
                <w:color w:val="auto"/>
                <w:sz w:val="72"/>
                <w:szCs w:val="72"/>
                <w:lang w:val="cs-CZ"/>
              </w:rPr>
              <w:t xml:space="preserve">  </w:t>
            </w:r>
            <w:r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>Housle</w:t>
            </w:r>
          </w:p>
          <w:p w:rsidR="00740A27" w:rsidRPr="006D3D0F" w:rsidRDefault="00740A27" w:rsidP="000C3484">
            <w:pPr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</w:pPr>
            <w:r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         </w:t>
            </w:r>
            <w:r w:rsid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  </w:t>
            </w:r>
            <w:r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>Jiří</w:t>
            </w:r>
            <w:r w:rsidR="000C3484"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</w:t>
            </w:r>
            <w:r w:rsidRPr="006D3D0F">
              <w:rPr>
                <w:rFonts w:ascii="Arial Black" w:hAnsi="Arial Black" w:cs="Aharoni"/>
                <w:b/>
                <w:i/>
                <w:color w:val="auto"/>
                <w:sz w:val="56"/>
                <w:szCs w:val="56"/>
                <w:lang w:val="cs-CZ"/>
              </w:rPr>
              <w:t xml:space="preserve"> Predka</w:t>
            </w:r>
          </w:p>
          <w:p w:rsidR="00740A27" w:rsidRPr="006D3D0F" w:rsidRDefault="00740A27" w:rsidP="000C3484">
            <w:pPr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</w:pPr>
            <w:r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 xml:space="preserve">              </w:t>
            </w:r>
            <w:r w:rsidR="00D1272C"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 xml:space="preserve">  </w:t>
            </w:r>
            <w:r w:rsidR="006D3D0F"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 xml:space="preserve"> </w:t>
            </w:r>
            <w:r w:rsidR="000C3484"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 xml:space="preserve"> </w:t>
            </w:r>
            <w:r w:rsid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 xml:space="preserve">  </w:t>
            </w:r>
            <w:r w:rsidRPr="006D3D0F">
              <w:rPr>
                <w:rFonts w:ascii="Arial Black" w:hAnsi="Arial Black" w:cs="Aharoni"/>
                <w:i/>
                <w:color w:val="auto"/>
                <w:sz w:val="48"/>
                <w:szCs w:val="48"/>
                <w:lang w:val="cs-CZ"/>
              </w:rPr>
              <w:t>Kytara</w:t>
            </w:r>
          </w:p>
          <w:p w:rsidR="003C7499" w:rsidRPr="000C3484" w:rsidRDefault="003D1AA8" w:rsidP="000C3484">
            <w:pPr>
              <w:pStyle w:val="Vk"/>
              <w:rPr>
                <w:color w:val="auto"/>
                <w:lang w:val="cs-CZ"/>
              </w:rPr>
            </w:pPr>
            <w:r w:rsidRPr="000C3484">
              <w:rPr>
                <w:color w:val="auto"/>
                <w:lang w:val="cs-CZ"/>
              </w:rPr>
              <w:t>!</w:t>
            </w:r>
          </w:p>
        </w:tc>
      </w:tr>
      <w:tr w:rsidR="000C3484" w:rsidRPr="000C3484" w:rsidTr="006D3D0F">
        <w:trPr>
          <w:trHeight w:hRule="exact" w:val="703"/>
        </w:trPr>
        <w:tc>
          <w:tcPr>
            <w:tcW w:w="10201" w:type="dxa"/>
            <w:shd w:val="clear" w:color="auto" w:fill="5A5C9F" w:themeFill="accent2"/>
            <w:vAlign w:val="center"/>
          </w:tcPr>
          <w:p w:rsidR="003C7499" w:rsidRPr="006D3D0F" w:rsidRDefault="006D3D0F" w:rsidP="006D3D0F">
            <w:pPr>
              <w:pStyle w:val="Bloktextu"/>
              <w:ind w:left="0"/>
              <w:rPr>
                <w:lang w:val="cs-CZ"/>
              </w:rPr>
            </w:pPr>
            <w:r>
              <w:rPr>
                <w:color w:val="auto"/>
                <w:lang w:val="cs-CZ"/>
              </w:rPr>
              <w:t xml:space="preserve">Pátek  - </w:t>
            </w:r>
            <w:r w:rsidR="00C47212" w:rsidRPr="000C3484">
              <w:rPr>
                <w:color w:val="auto"/>
                <w:lang w:val="cs-CZ"/>
              </w:rPr>
              <w:t xml:space="preserve"> </w:t>
            </w:r>
            <w:r w:rsidR="00740A27" w:rsidRPr="000C3484">
              <w:rPr>
                <w:color w:val="auto"/>
                <w:lang w:val="cs-CZ"/>
              </w:rPr>
              <w:t>24.7.2015</w:t>
            </w:r>
            <w:r>
              <w:rPr>
                <w:color w:val="auto"/>
                <w:lang w:val="cs-CZ"/>
              </w:rPr>
              <w:t xml:space="preserve">  </w:t>
            </w:r>
            <w:r w:rsidR="00C47212" w:rsidRPr="000C3484">
              <w:rPr>
                <w:color w:val="auto"/>
                <w:lang w:val="cs-CZ"/>
              </w:rPr>
              <w:t xml:space="preserve"> </w:t>
            </w:r>
            <w:r>
              <w:rPr>
                <w:color w:val="auto"/>
                <w:lang w:val="cs-CZ"/>
              </w:rPr>
              <w:t xml:space="preserve">  „ </w:t>
            </w:r>
            <w:r w:rsidR="00C47212" w:rsidRPr="000C3484">
              <w:rPr>
                <w:color w:val="auto"/>
                <w:lang w:val="cs-CZ"/>
              </w:rPr>
              <w:t>17: 00 hod.</w:t>
            </w:r>
            <w:r>
              <w:rPr>
                <w:color w:val="auto"/>
                <w:lang w:val="cs-CZ"/>
              </w:rPr>
              <w:t xml:space="preserve"> “</w:t>
            </w:r>
          </w:p>
          <w:p w:rsidR="000C3484" w:rsidRPr="000C3484" w:rsidRDefault="00C47212" w:rsidP="000C3484">
            <w:pPr>
              <w:pStyle w:val="Bloktextu"/>
              <w:rPr>
                <w:color w:val="auto"/>
                <w:lang w:val="cs-CZ"/>
              </w:rPr>
            </w:pPr>
            <w:r w:rsidRPr="000C3484">
              <w:rPr>
                <w:i/>
                <w:color w:val="auto"/>
                <w:lang w:val="cs-CZ"/>
              </w:rPr>
              <w:t xml:space="preserve">           </w:t>
            </w:r>
          </w:p>
          <w:p w:rsidR="00740A27" w:rsidRPr="000C3484" w:rsidRDefault="00740A27" w:rsidP="000C3484">
            <w:pPr>
              <w:pStyle w:val="Bloktextu"/>
              <w:rPr>
                <w:color w:val="auto"/>
                <w:lang w:val="cs-CZ"/>
              </w:rPr>
            </w:pPr>
          </w:p>
        </w:tc>
      </w:tr>
    </w:tbl>
    <w:p w:rsidR="00C47212" w:rsidRDefault="000C3484" w:rsidP="000C3484">
      <w:pPr>
        <w:pStyle w:val="Bezmezer1"/>
        <w:ind w:left="0"/>
        <w:rPr>
          <w:lang w:val="cs-CZ"/>
        </w:rPr>
      </w:pPr>
      <w:r>
        <w:rPr>
          <w:lang w:val="cs-CZ"/>
        </w:rPr>
        <w:t xml:space="preserve">                                               </w:t>
      </w:r>
      <w:r w:rsidR="00C47212" w:rsidRPr="00C47212">
        <w:rPr>
          <w:noProof/>
          <w:lang w:val="cs-CZ" w:eastAsia="cs-CZ"/>
        </w:rPr>
        <w:drawing>
          <wp:inline distT="0" distB="0" distL="0" distR="0">
            <wp:extent cx="4137949" cy="3718560"/>
            <wp:effectExtent l="0" t="0" r="0" b="0"/>
            <wp:docPr id="25" name="Obrázek 25" descr="C:\Users\Microsoft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soft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40" cy="384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0F" w:rsidRDefault="000C3484" w:rsidP="000C3484">
      <w:pPr>
        <w:pStyle w:val="Bezmezer1"/>
        <w:ind w:left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             </w:t>
      </w:r>
      <w:r w:rsidRPr="000C3484">
        <w:rPr>
          <w:b/>
          <w:sz w:val="28"/>
          <w:szCs w:val="28"/>
          <w:lang w:val="cs-CZ"/>
        </w:rPr>
        <w:t>Děkujeme městu Nový Bor za grantovou podporu.</w:t>
      </w:r>
      <w:r>
        <w:rPr>
          <w:b/>
          <w:sz w:val="28"/>
          <w:szCs w:val="28"/>
          <w:lang w:val="cs-CZ"/>
        </w:rPr>
        <w:t xml:space="preserve"> </w:t>
      </w:r>
      <w:r w:rsidR="006D3D0F">
        <w:rPr>
          <w:b/>
          <w:sz w:val="28"/>
          <w:szCs w:val="28"/>
          <w:lang w:val="cs-CZ"/>
        </w:rPr>
        <w:t xml:space="preserve"> </w:t>
      </w:r>
    </w:p>
    <w:p w:rsidR="000C3484" w:rsidRDefault="006D3D0F" w:rsidP="000C3484">
      <w:pPr>
        <w:pStyle w:val="Bezmezer1"/>
        <w:ind w:left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</w:t>
      </w:r>
      <w:r w:rsidR="000C3484" w:rsidRPr="000C3484">
        <w:rPr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1059180" cy="655320"/>
            <wp:effectExtent l="0" t="0" r="7620" b="0"/>
            <wp:docPr id="26" name="Obrázek 26" descr="D:\loga a flavikony\husuv 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ga a flavikony\husuv r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13" cy="67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84">
        <w:rPr>
          <w:b/>
          <w:sz w:val="28"/>
          <w:szCs w:val="28"/>
          <w:lang w:val="cs-CZ"/>
        </w:rPr>
        <w:t xml:space="preserve">     </w:t>
      </w:r>
      <w:r>
        <w:rPr>
          <w:b/>
          <w:sz w:val="28"/>
          <w:szCs w:val="28"/>
          <w:lang w:val="cs-CZ"/>
        </w:rPr>
        <w:t xml:space="preserve">            </w:t>
      </w:r>
      <w:r w:rsidR="000C3484">
        <w:rPr>
          <w:b/>
          <w:sz w:val="28"/>
          <w:szCs w:val="28"/>
          <w:lang w:val="cs-CZ"/>
        </w:rPr>
        <w:t xml:space="preserve"> www.husuv-sbor-novy-bor.cz    </w:t>
      </w:r>
      <w:r>
        <w:rPr>
          <w:b/>
          <w:sz w:val="28"/>
          <w:szCs w:val="28"/>
          <w:lang w:val="cs-CZ"/>
        </w:rPr>
        <w:t xml:space="preserve">                   </w:t>
      </w:r>
      <w:r w:rsidR="000C3484" w:rsidRPr="000C3484">
        <w:rPr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555625" cy="562475"/>
            <wp:effectExtent l="0" t="0" r="0" b="9525"/>
            <wp:docPr id="27" name="Obrázek 27" descr="D:\loga a flavikony\1854661_ka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oga a flavikony\1854661_kali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3" cy="5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84">
        <w:rPr>
          <w:b/>
          <w:sz w:val="28"/>
          <w:szCs w:val="28"/>
          <w:lang w:val="cs-CZ"/>
        </w:rPr>
        <w:t xml:space="preserve">                               </w:t>
      </w:r>
    </w:p>
    <w:p w:rsidR="000C3484" w:rsidRPr="000C3484" w:rsidRDefault="000C3484" w:rsidP="000C3484">
      <w:pPr>
        <w:pStyle w:val="Bezmezer1"/>
        <w:ind w:left="0"/>
        <w:rPr>
          <w:b/>
          <w:color w:val="auto"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          </w:t>
      </w:r>
    </w:p>
    <w:sectPr w:rsidR="000C3484" w:rsidRPr="000C3484" w:rsidSect="00015AE9">
      <w:pgSz w:w="11907" w:h="16839" w:code="9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7"/>
    <w:rsid w:val="00015AE9"/>
    <w:rsid w:val="000A6331"/>
    <w:rsid w:val="000C3484"/>
    <w:rsid w:val="001D4ABF"/>
    <w:rsid w:val="003C7499"/>
    <w:rsid w:val="003D1AA8"/>
    <w:rsid w:val="005A2E58"/>
    <w:rsid w:val="006D3D0F"/>
    <w:rsid w:val="00740A27"/>
    <w:rsid w:val="00C47212"/>
    <w:rsid w:val="00D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82CC-A164-4419-AB13-4AC3830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zh-CN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Podtitul1">
    <w:name w:val="Podtitul1"/>
    <w:basedOn w:val="Normln"/>
    <w:next w:val="Normln"/>
    <w:link w:val="Znakpodtitulu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customStyle="1" w:styleId="Hypertextovodkaz1">
    <w:name w:val="Hypertextový odkaz1"/>
    <w:basedOn w:val="Standardnpsmoodstavce"/>
    <w:uiPriority w:val="99"/>
    <w:semiHidden/>
    <w:unhideWhenUsed/>
    <w:rPr>
      <w:color w:val="717073" w:themeColor="hyperlink"/>
      <w:u w:val="none"/>
    </w:rPr>
  </w:style>
  <w:style w:type="character" w:customStyle="1" w:styleId="Pouithypertextovodkaz">
    <w:name w:val="Použitý hypertextový odkaz"/>
    <w:basedOn w:val="Standardnpsmoodstavce"/>
    <w:uiPriority w:val="99"/>
    <w:semiHidden/>
    <w:unhideWhenUsed/>
    <w:rPr>
      <w:color w:val="45B4A9" w:themeColor="followedHyperlink"/>
      <w:u w:val="none"/>
    </w:rPr>
  </w:style>
  <w:style w:type="character" w:customStyle="1" w:styleId="Znakpodtitulu">
    <w:name w:val="Znak podtitulu"/>
    <w:basedOn w:val="Standardnpsmoodstavce"/>
    <w:link w:val="Podtitul1"/>
    <w:uiPriority w:val="1"/>
    <w:rPr>
      <w:caps/>
      <w:color w:val="FFFFFF" w:themeColor="background1"/>
      <w:sz w:val="110"/>
      <w:szCs w:val="110"/>
    </w:rPr>
  </w:style>
  <w:style w:type="paragraph" w:customStyle="1" w:styleId="Nzev1">
    <w:name w:val="Název1"/>
    <w:basedOn w:val="Normln"/>
    <w:next w:val="Normln"/>
    <w:link w:val="Znaknzvu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Znaknzvu">
    <w:name w:val="Znak názvu"/>
    <w:basedOn w:val="Standardnpsmoodstavce"/>
    <w:link w:val="Nzev1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Vk">
    <w:name w:val="Věk"/>
    <w:basedOn w:val="Normln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customStyle="1" w:styleId="Bezmezer1">
    <w:name w:val="Bez mezer1"/>
    <w:uiPriority w:val="99"/>
    <w:semiHidden/>
    <w:unhideWhenUsed/>
    <w:qFormat/>
    <w:rPr>
      <w:sz w:val="16"/>
      <w:szCs w:val="16"/>
    </w:rPr>
  </w:style>
  <w:style w:type="paragraph" w:customStyle="1" w:styleId="Bloktextu">
    <w:name w:val="Blok textu"/>
    <w:basedOn w:val="Normln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Potvrzenast">
    <w:name w:val="Potvrzená účast"/>
    <w:basedOn w:val="Normln"/>
    <w:uiPriority w:val="2"/>
    <w:qFormat/>
    <w:rPr>
      <w:sz w:val="28"/>
      <w:szCs w:val="28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0A27"/>
    <w:rPr>
      <w:color w:val="71707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soft\AppData\Roaming\Microsoft\Templates\Narozeninov&#253;%20plak&#225;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219E2DEAD44E678C34325DA2B60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DDB6C-2FD3-450C-982B-9C741AC9BB5F}"/>
      </w:docPartPr>
      <w:docPartBody>
        <w:p w:rsidR="00000000" w:rsidRDefault="006D1D31">
          <w:pPr>
            <w:pStyle w:val="82219E2DEAD44E678C34325DA2B60CE5"/>
          </w:pPr>
          <w:r>
            <w:t>[Jméno]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31"/>
    <w:rsid w:val="006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219E2DEAD44E678C34325DA2B60CE5">
    <w:name w:val="82219E2DEAD44E678C34325DA2B60CE5"/>
  </w:style>
  <w:style w:type="paragraph" w:customStyle="1" w:styleId="AE2131354E404F7CBC88E6CF9F67C447">
    <w:name w:val="AE2131354E404F7CBC88E6CF9F67C447"/>
  </w:style>
  <w:style w:type="paragraph" w:customStyle="1" w:styleId="0EA7CF028CEE46F69A2C82D03EFF3396">
    <w:name w:val="0EA7CF028CEE46F69A2C82D03EFF3396"/>
  </w:style>
  <w:style w:type="paragraph" w:customStyle="1" w:styleId="FE615CF163284D1E8556453877176E9C">
    <w:name w:val="FE615CF163284D1E8556453877176E9C"/>
  </w:style>
  <w:style w:type="paragraph" w:customStyle="1" w:styleId="CA864D5BFC034421AB922972F6ECF439">
    <w:name w:val="CA864D5BFC034421AB922972F6ECF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F2711B-BB1C-4379-98AA-1FB82571C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Narozeninový plakát</Template>
  <TotalTime>56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Stárek</dc:creator>
  <cp:keywords/>
  <cp:lastModifiedBy>Martin Stárek</cp:lastModifiedBy>
  <cp:revision>1</cp:revision>
  <cp:lastPrinted>2015-07-14T04:18:00Z</cp:lastPrinted>
  <dcterms:created xsi:type="dcterms:W3CDTF">2015-07-14T03:25:00Z</dcterms:created>
  <dcterms:modified xsi:type="dcterms:W3CDTF">2015-07-14T04:21:00Z</dcterms:modified>
  <cp:contentStatus>Latin Dance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